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FD" w:rsidRDefault="009149F9" w:rsidP="00CA00FD">
      <w:pPr>
        <w:pStyle w:val="LuogoData"/>
      </w:pPr>
      <w:proofErr w:type="spellStart"/>
      <w:r>
        <w:t>Prot</w:t>
      </w:r>
      <w:proofErr w:type="spellEnd"/>
      <w:r>
        <w:t>. n° AOOUSPAL/</w:t>
      </w:r>
      <w:r w:rsidR="00AC6547">
        <w:t>8235</w:t>
      </w:r>
      <w:r>
        <w:t>/U</w:t>
      </w:r>
      <w:r>
        <w:tab/>
      </w:r>
      <w:r w:rsidR="00CA00FD">
        <w:t>Alessandria, 10/09</w:t>
      </w:r>
      <w:r w:rsidR="005E5B26">
        <w:t>/2015</w:t>
      </w:r>
    </w:p>
    <w:p w:rsidR="00CA00FD" w:rsidRDefault="00CA00FD" w:rsidP="006A5F3E">
      <w:pPr>
        <w:pStyle w:val="LuogoData"/>
        <w:jc w:val="both"/>
      </w:pPr>
      <w:r>
        <w:t>Oggetto: rettifica conferme e nuove utilizzazioni Liceo Musicale di Alessandria.</w:t>
      </w:r>
    </w:p>
    <w:p w:rsidR="00053CCC" w:rsidRDefault="00053CCC" w:rsidP="006A5F3E">
      <w:pPr>
        <w:pStyle w:val="LuogoData"/>
        <w:jc w:val="both"/>
      </w:pPr>
    </w:p>
    <w:p w:rsidR="0047743F" w:rsidRDefault="00CA00FD" w:rsidP="00CA00FD">
      <w:pPr>
        <w:pStyle w:val="LuogoData"/>
      </w:pPr>
      <w:r>
        <w:t>Il Dirigente</w:t>
      </w:r>
    </w:p>
    <w:p w:rsidR="00053CCC" w:rsidRDefault="00053CCC" w:rsidP="00CA00FD">
      <w:pPr>
        <w:pStyle w:val="LuogoData"/>
      </w:pPr>
    </w:p>
    <w:p w:rsidR="00CA00FD" w:rsidRDefault="009E29D3" w:rsidP="00CA00FD">
      <w:pPr>
        <w:pStyle w:val="LuogoData"/>
        <w:jc w:val="both"/>
      </w:pPr>
      <w:r>
        <w:t>VISTO</w:t>
      </w:r>
      <w:r w:rsidR="002E4C58">
        <w:t xml:space="preserve"> il provvedimento n. 7796 </w:t>
      </w:r>
      <w:r w:rsidR="00CA00FD">
        <w:t xml:space="preserve">del </w:t>
      </w:r>
      <w:r w:rsidR="002E4C58">
        <w:t xml:space="preserve">25/8/15 </w:t>
      </w:r>
      <w:r w:rsidR="00CA00FD">
        <w:t xml:space="preserve">con il quale sono state disposte, fra l’altro, le </w:t>
      </w:r>
      <w:r w:rsidR="00486041">
        <w:t xml:space="preserve"> </w:t>
      </w:r>
      <w:r w:rsidR="00CA00FD">
        <w:t>utilizzazioni del per</w:t>
      </w:r>
      <w:r w:rsidR="00AE75E8">
        <w:t>sonale docente che ha chiesto</w:t>
      </w:r>
      <w:r w:rsidR="0047743F">
        <w:t xml:space="preserve"> la conferma</w:t>
      </w:r>
      <w:r w:rsidR="00AE75E8">
        <w:t xml:space="preserve"> e/o la nuova utilizzazione presso il Liceo Musicale di Alessandria ai sensi dell’art. 6 </w:t>
      </w:r>
      <w:r>
        <w:t xml:space="preserve">bis del </w:t>
      </w:r>
      <w:r w:rsidR="0047743F">
        <w:t>C.C.N.I. sottoscritto il</w:t>
      </w:r>
      <w:r>
        <w:t xml:space="preserve"> 1</w:t>
      </w:r>
      <w:r w:rsidR="00053CCC">
        <w:t>3</w:t>
      </w:r>
      <w:r>
        <w:t>/05/2015;</w:t>
      </w:r>
    </w:p>
    <w:p w:rsidR="009E29D3" w:rsidRDefault="009E29D3" w:rsidP="00CA00FD">
      <w:pPr>
        <w:pStyle w:val="LuogoData"/>
        <w:jc w:val="both"/>
      </w:pPr>
      <w:r>
        <w:t>VISTE</w:t>
      </w:r>
      <w:r w:rsidR="00AE75E8">
        <w:t xml:space="preserve"> le richieste di riesame del provvedimento avanzate dai docenti</w:t>
      </w:r>
      <w:r w:rsidR="00053CCC">
        <w:t xml:space="preserve"> Contino Renato, </w:t>
      </w:r>
      <w:proofErr w:type="spellStart"/>
      <w:r w:rsidR="00053CCC">
        <w:t>Gho</w:t>
      </w:r>
      <w:proofErr w:type="spellEnd"/>
      <w:r w:rsidR="00053CCC">
        <w:t xml:space="preserve"> Alessandra, </w:t>
      </w:r>
      <w:proofErr w:type="spellStart"/>
      <w:r w:rsidR="00053CCC">
        <w:t>Silletti</w:t>
      </w:r>
      <w:proofErr w:type="spellEnd"/>
      <w:r w:rsidR="00053CCC">
        <w:t xml:space="preserve"> Marco, Guidobono Daniele e  Camagna Pier Paolo;</w:t>
      </w:r>
      <w:r w:rsidR="00AE75E8">
        <w:t xml:space="preserve"> </w:t>
      </w:r>
    </w:p>
    <w:p w:rsidR="009E29D3" w:rsidRDefault="009E29D3" w:rsidP="00CA00FD">
      <w:pPr>
        <w:pStyle w:val="LuogoData"/>
        <w:jc w:val="both"/>
      </w:pPr>
      <w:r>
        <w:t xml:space="preserve">RITENUTO di poter prendere in considerazione le richieste avanzate dal predetto personale; </w:t>
      </w:r>
    </w:p>
    <w:p w:rsidR="009E29D3" w:rsidRDefault="009E29D3" w:rsidP="00CA00FD">
      <w:pPr>
        <w:pStyle w:val="LuogoData"/>
        <w:jc w:val="both"/>
      </w:pPr>
      <w:r>
        <w:t>VISTA la nota</w:t>
      </w:r>
      <w:r w:rsidR="00053CCC">
        <w:t xml:space="preserve"> n. 5932/C21 del 7/9/15 </w:t>
      </w:r>
      <w:r>
        <w:t xml:space="preserve"> con </w:t>
      </w:r>
      <w:r w:rsidR="00053CCC">
        <w:t>la quale</w:t>
      </w:r>
      <w:r>
        <w:t xml:space="preserve"> il D</w:t>
      </w:r>
      <w:r w:rsidR="00053CCC">
        <w:t xml:space="preserve">irigente </w:t>
      </w:r>
      <w:r>
        <w:t>S</w:t>
      </w:r>
      <w:r w:rsidR="00053CCC">
        <w:t>colastico</w:t>
      </w:r>
      <w:r>
        <w:t xml:space="preserve"> dell’Istituto Superiore “Saluzzo</w:t>
      </w:r>
      <w:r w:rsidR="00053CCC">
        <w:t>-</w:t>
      </w:r>
      <w:r>
        <w:t xml:space="preserve">Plana” di Alessandria ha comunicato </w:t>
      </w:r>
      <w:r w:rsidR="00053CCC">
        <w:t>la rettifica delle ore di strumento musicale per quanto riguarda gli insegnamenti</w:t>
      </w:r>
      <w:r>
        <w:t xml:space="preserve"> </w:t>
      </w:r>
      <w:r w:rsidR="00053CCC">
        <w:t>di Violino e Flauto traverso;</w:t>
      </w:r>
    </w:p>
    <w:p w:rsidR="0047743F" w:rsidRDefault="009E29D3" w:rsidP="009E29D3">
      <w:pPr>
        <w:pStyle w:val="LuogoData"/>
      </w:pPr>
      <w:r>
        <w:t>Decreta</w:t>
      </w:r>
    </w:p>
    <w:p w:rsidR="00053CCC" w:rsidRDefault="00053CCC" w:rsidP="009E29D3">
      <w:pPr>
        <w:pStyle w:val="LuogoData"/>
      </w:pPr>
    </w:p>
    <w:p w:rsidR="009E29D3" w:rsidRDefault="006255FB" w:rsidP="006A5F3E">
      <w:pPr>
        <w:pStyle w:val="LuogoData"/>
        <w:jc w:val="both"/>
      </w:pPr>
      <w:r>
        <w:t>A</w:t>
      </w:r>
      <w:r w:rsidR="009E29D3">
        <w:t xml:space="preserve"> parziale</w:t>
      </w:r>
      <w:r w:rsidR="006A5F3E">
        <w:t xml:space="preserve"> rettifica del provvedimento n. 7796 </w:t>
      </w:r>
      <w:r w:rsidR="009E29D3">
        <w:t>del</w:t>
      </w:r>
      <w:r w:rsidR="006A5F3E">
        <w:t xml:space="preserve"> 25/8/15</w:t>
      </w:r>
      <w:r w:rsidR="007742AF">
        <w:t xml:space="preserve"> </w:t>
      </w:r>
      <w:r w:rsidR="009E29D3">
        <w:t>le utilizzazioni a</w:t>
      </w:r>
      <w:r w:rsidR="006A5F3E">
        <w:t xml:space="preserve"> </w:t>
      </w:r>
      <w:r w:rsidR="009E29D3">
        <w:t xml:space="preserve">domanda per </w:t>
      </w:r>
      <w:proofErr w:type="spellStart"/>
      <w:r w:rsidR="009E29D3">
        <w:t>l’a.s.</w:t>
      </w:r>
      <w:proofErr w:type="spellEnd"/>
      <w:r w:rsidR="009E29D3">
        <w:t xml:space="preserve"> 2015/2016 del personale</w:t>
      </w:r>
      <w:r w:rsidR="00053CCC">
        <w:t xml:space="preserve"> assegnato al Liceo musicale di Alessandria</w:t>
      </w:r>
      <w:r w:rsidR="009E29D3">
        <w:t xml:space="preserve"> vengono disposte in base al</w:t>
      </w:r>
      <w:r w:rsidR="002E4C58">
        <w:t xml:space="preserve"> pr</w:t>
      </w:r>
      <w:r w:rsidR="009E29D3">
        <w:t>ospetto allegato che fa parte integrante del presente provvedimento.</w:t>
      </w:r>
    </w:p>
    <w:p w:rsidR="00053CCC" w:rsidRDefault="00053CCC" w:rsidP="006A5F3E">
      <w:pPr>
        <w:pStyle w:val="LuogoData"/>
        <w:jc w:val="both"/>
      </w:pPr>
      <w:r>
        <w:t>Per il restante personale si intendono confermate le utilizzazioni già comprese nel suddetto provvedimento del 25/8/15.</w:t>
      </w:r>
    </w:p>
    <w:p w:rsidR="006E35AD" w:rsidRDefault="00020ABB" w:rsidP="0050056C">
      <w:pPr>
        <w:pStyle w:val="Firmato"/>
      </w:pPr>
      <w:r>
        <w:t xml:space="preserve">IL </w:t>
      </w:r>
      <w:r w:rsidR="004A5D7A">
        <w:t>DIRIGENTE</w:t>
      </w:r>
      <w:r>
        <w:br/>
      </w:r>
      <w:r w:rsidR="004A5D7A">
        <w:t>Franco Calcagno</w:t>
      </w:r>
    </w:p>
    <w:p w:rsidR="00917BFF" w:rsidRDefault="00917BFF" w:rsidP="0050056C">
      <w:pPr>
        <w:pStyle w:val="Firmato"/>
        <w:rPr>
          <w:color w:val="404040" w:themeColor="text1" w:themeTint="BF"/>
          <w:sz w:val="20"/>
          <w:szCs w:val="20"/>
        </w:rPr>
      </w:pPr>
      <w:r w:rsidRPr="00917BFF">
        <w:rPr>
          <w:color w:val="404040" w:themeColor="text1" w:themeTint="BF"/>
          <w:sz w:val="20"/>
          <w:szCs w:val="20"/>
        </w:rPr>
        <w:t>firma autografa sostituita a mezzo stampa ai sensi dell’articolo 3, comma 2 Decreto legislativo 39/1</w:t>
      </w:r>
      <w:r>
        <w:rPr>
          <w:color w:val="404040" w:themeColor="text1" w:themeTint="BF"/>
          <w:sz w:val="20"/>
          <w:szCs w:val="20"/>
        </w:rPr>
        <w:t>993</w:t>
      </w:r>
    </w:p>
    <w:p w:rsidR="00AC6547" w:rsidRDefault="00AC6547" w:rsidP="0050056C">
      <w:pPr>
        <w:pStyle w:val="Firmato"/>
        <w:rPr>
          <w:color w:val="404040" w:themeColor="text1" w:themeTint="BF"/>
          <w:sz w:val="20"/>
          <w:szCs w:val="20"/>
        </w:rPr>
      </w:pPr>
    </w:p>
    <w:p w:rsidR="00DB066B" w:rsidRPr="00DF4ADC" w:rsidRDefault="00DB066B" w:rsidP="00DB066B">
      <w:pPr>
        <w:pStyle w:val="Testonormale"/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lastRenderedPageBreak/>
        <w:t xml:space="preserve">                                                                </w:t>
      </w:r>
      <w:r w:rsidRPr="00DF4ADC">
        <w:rPr>
          <w:rFonts w:ascii="Verdana" w:hAnsi="Verdana" w:cs="Times New Roman"/>
          <w:sz w:val="22"/>
          <w:szCs w:val="22"/>
        </w:rPr>
        <w:t>AI DIRIGENTI SCOLASTICI</w:t>
      </w:r>
    </w:p>
    <w:p w:rsidR="00DB066B" w:rsidRPr="00DF4ADC" w:rsidRDefault="00DB066B" w:rsidP="00DB066B">
      <w:pPr>
        <w:pStyle w:val="Testonormale"/>
        <w:jc w:val="both"/>
        <w:rPr>
          <w:rFonts w:ascii="Verdana" w:hAnsi="Verdana" w:cs="Times New Roman"/>
          <w:sz w:val="22"/>
          <w:szCs w:val="22"/>
        </w:rPr>
      </w:pP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  <w:t>scuole e istituti di I e II grado</w:t>
      </w:r>
    </w:p>
    <w:p w:rsidR="00DB066B" w:rsidRPr="00DF4ADC" w:rsidRDefault="00DB066B" w:rsidP="00DB066B">
      <w:pPr>
        <w:pStyle w:val="Testonormale"/>
        <w:jc w:val="both"/>
        <w:rPr>
          <w:rFonts w:ascii="Verdana" w:hAnsi="Verdana" w:cs="Times New Roman"/>
          <w:sz w:val="22"/>
          <w:szCs w:val="22"/>
        </w:rPr>
      </w:pP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  <w:t>della provincia</w:t>
      </w:r>
    </w:p>
    <w:p w:rsidR="00DB066B" w:rsidRPr="00DF4ADC" w:rsidRDefault="00DB066B" w:rsidP="00DB066B">
      <w:pPr>
        <w:pStyle w:val="Testonormale"/>
        <w:jc w:val="both"/>
        <w:rPr>
          <w:rFonts w:ascii="Verdana" w:hAnsi="Verdana" w:cs="Times New Roman"/>
          <w:sz w:val="22"/>
          <w:szCs w:val="22"/>
        </w:rPr>
      </w:pP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  <w:t>LORO SEDI</w:t>
      </w:r>
    </w:p>
    <w:p w:rsidR="00DB066B" w:rsidRPr="00DF4ADC" w:rsidRDefault="00DB066B" w:rsidP="00DB066B">
      <w:pPr>
        <w:pStyle w:val="Testonormale"/>
        <w:jc w:val="both"/>
        <w:rPr>
          <w:rFonts w:ascii="Verdana" w:hAnsi="Verdana" w:cs="Times New Roman"/>
          <w:sz w:val="22"/>
          <w:szCs w:val="22"/>
        </w:rPr>
      </w:pPr>
    </w:p>
    <w:p w:rsidR="00DB066B" w:rsidRPr="00DF4ADC" w:rsidRDefault="00DB066B" w:rsidP="00DB066B">
      <w:pPr>
        <w:pStyle w:val="Testonormale"/>
        <w:jc w:val="both"/>
        <w:rPr>
          <w:rFonts w:ascii="Verdana" w:hAnsi="Verdana" w:cs="Times New Roman"/>
          <w:sz w:val="22"/>
          <w:szCs w:val="22"/>
        </w:rPr>
      </w:pP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  <w:t>ALLA DIREZIONE TERRITORIALE</w:t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  <w:t>del Ministero dell’economia e delle finanze</w:t>
      </w:r>
    </w:p>
    <w:p w:rsidR="00DB066B" w:rsidRPr="00DF4ADC" w:rsidRDefault="00DB066B" w:rsidP="00DB066B">
      <w:pPr>
        <w:pStyle w:val="Testonormale"/>
        <w:jc w:val="both"/>
        <w:rPr>
          <w:rFonts w:ascii="Verdana" w:hAnsi="Verdana" w:cs="Times New Roman"/>
          <w:sz w:val="22"/>
          <w:szCs w:val="22"/>
        </w:rPr>
      </w:pP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  <w:t>ALESSANDRIA</w:t>
      </w:r>
    </w:p>
    <w:p w:rsidR="00DB066B" w:rsidRPr="00DF4ADC" w:rsidRDefault="00DB066B" w:rsidP="00DB066B">
      <w:pPr>
        <w:pStyle w:val="Testonormale"/>
        <w:jc w:val="both"/>
        <w:rPr>
          <w:rFonts w:ascii="Verdana" w:hAnsi="Verdana" w:cs="Times New Roman"/>
          <w:sz w:val="22"/>
          <w:szCs w:val="22"/>
        </w:rPr>
      </w:pPr>
    </w:p>
    <w:p w:rsidR="00DB066B" w:rsidRPr="00DF4ADC" w:rsidRDefault="00DB066B" w:rsidP="00DB066B">
      <w:pPr>
        <w:pStyle w:val="Testonormale"/>
        <w:jc w:val="both"/>
        <w:rPr>
          <w:rFonts w:ascii="Verdana" w:hAnsi="Verdana" w:cs="Times New Roman"/>
          <w:sz w:val="22"/>
          <w:szCs w:val="22"/>
        </w:rPr>
      </w:pP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  <w:t>ALL’UFFICIO SCOLASTICO REGIONALE</w:t>
      </w:r>
    </w:p>
    <w:p w:rsidR="00DB066B" w:rsidRPr="00DF4ADC" w:rsidRDefault="00DB066B" w:rsidP="00DB066B">
      <w:pPr>
        <w:pStyle w:val="Testonormale"/>
        <w:jc w:val="both"/>
        <w:rPr>
          <w:rFonts w:ascii="Verdana" w:hAnsi="Verdana" w:cs="Times New Roman"/>
          <w:sz w:val="22"/>
          <w:szCs w:val="22"/>
        </w:rPr>
      </w:pP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  <w:t>per il Piemonte</w:t>
      </w:r>
      <w:r>
        <w:rPr>
          <w:rFonts w:ascii="Verdana" w:hAnsi="Verdana" w:cs="Times New Roman"/>
          <w:sz w:val="22"/>
          <w:szCs w:val="22"/>
        </w:rPr>
        <w:t xml:space="preserve"> – Ufficio I</w:t>
      </w:r>
    </w:p>
    <w:p w:rsidR="00DB066B" w:rsidRPr="00DF4ADC" w:rsidRDefault="00DB066B" w:rsidP="00DB066B">
      <w:pPr>
        <w:pStyle w:val="Testonormale"/>
        <w:jc w:val="both"/>
        <w:rPr>
          <w:rFonts w:ascii="Verdana" w:hAnsi="Verdana" w:cs="Times New Roman"/>
          <w:sz w:val="22"/>
          <w:szCs w:val="22"/>
        </w:rPr>
      </w:pP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  <w:t>TORINO</w:t>
      </w:r>
    </w:p>
    <w:p w:rsidR="00DB066B" w:rsidRPr="00DF4ADC" w:rsidRDefault="00DB066B" w:rsidP="00DB066B">
      <w:pPr>
        <w:pStyle w:val="Testonormale"/>
        <w:jc w:val="both"/>
        <w:rPr>
          <w:rFonts w:ascii="Verdana" w:hAnsi="Verdana" w:cs="Times New Roman"/>
          <w:sz w:val="22"/>
          <w:szCs w:val="22"/>
        </w:rPr>
      </w:pPr>
    </w:p>
    <w:p w:rsidR="00DB066B" w:rsidRPr="00DF4ADC" w:rsidRDefault="00DB066B" w:rsidP="00DB066B">
      <w:pPr>
        <w:pStyle w:val="Testonormale"/>
        <w:jc w:val="both"/>
        <w:rPr>
          <w:rFonts w:ascii="Verdana" w:hAnsi="Verdana" w:cs="Times New Roman"/>
          <w:sz w:val="22"/>
          <w:szCs w:val="22"/>
        </w:rPr>
      </w:pP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  <w:t>ALLE OO.SS della scuola</w:t>
      </w:r>
    </w:p>
    <w:p w:rsidR="00DB066B" w:rsidRPr="00DF4ADC" w:rsidRDefault="00DB066B" w:rsidP="00DB066B">
      <w:pPr>
        <w:pStyle w:val="Testonormale"/>
        <w:jc w:val="both"/>
        <w:rPr>
          <w:rFonts w:ascii="Verdana" w:hAnsi="Verdana" w:cs="Times New Roman"/>
          <w:sz w:val="22"/>
          <w:szCs w:val="22"/>
        </w:rPr>
      </w:pP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  <w:t>LORO SEDI</w:t>
      </w:r>
    </w:p>
    <w:p w:rsidR="00DB066B" w:rsidRPr="00DF4ADC" w:rsidRDefault="00DB066B" w:rsidP="00DB066B">
      <w:pPr>
        <w:pStyle w:val="Testonormale"/>
        <w:jc w:val="both"/>
        <w:rPr>
          <w:rFonts w:ascii="Verdana" w:hAnsi="Verdana" w:cs="Times New Roman"/>
          <w:sz w:val="22"/>
          <w:szCs w:val="22"/>
        </w:rPr>
      </w:pPr>
    </w:p>
    <w:p w:rsidR="00DB066B" w:rsidRDefault="00DB066B" w:rsidP="00DB066B">
      <w:pPr>
        <w:pStyle w:val="Testonormale"/>
        <w:jc w:val="both"/>
        <w:rPr>
          <w:rFonts w:ascii="Verdana" w:hAnsi="Verdana" w:cs="Times New Roman"/>
          <w:sz w:val="22"/>
          <w:szCs w:val="22"/>
        </w:rPr>
      </w:pP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  <w:t>A</w:t>
      </w:r>
      <w:r>
        <w:rPr>
          <w:rFonts w:ascii="Verdana" w:hAnsi="Verdana" w:cs="Times New Roman"/>
          <w:sz w:val="22"/>
          <w:szCs w:val="22"/>
        </w:rPr>
        <w:t>LL’</w:t>
      </w:r>
      <w:r w:rsidRPr="00DF4ADC">
        <w:rPr>
          <w:rFonts w:ascii="Verdana" w:hAnsi="Verdana" w:cs="Times New Roman"/>
          <w:sz w:val="22"/>
          <w:szCs w:val="22"/>
        </w:rPr>
        <w:t xml:space="preserve"> U.S.T. d</w:t>
      </w:r>
      <w:r>
        <w:rPr>
          <w:rFonts w:ascii="Verdana" w:hAnsi="Verdana" w:cs="Times New Roman"/>
          <w:sz w:val="22"/>
          <w:szCs w:val="22"/>
        </w:rPr>
        <w:t>i  ASTI</w:t>
      </w:r>
    </w:p>
    <w:p w:rsidR="00DB066B" w:rsidRDefault="00DB066B" w:rsidP="00DB066B">
      <w:pPr>
        <w:pStyle w:val="Testonormale"/>
        <w:jc w:val="both"/>
        <w:rPr>
          <w:rFonts w:ascii="Verdana" w:hAnsi="Verdana" w:cs="Times New Roman"/>
          <w:sz w:val="22"/>
          <w:szCs w:val="22"/>
        </w:rPr>
      </w:pPr>
    </w:p>
    <w:p w:rsidR="00DB066B" w:rsidRDefault="00DB066B" w:rsidP="00DB066B">
      <w:pPr>
        <w:pStyle w:val="Testonormale"/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 xml:space="preserve">                                                                AL DIRIGENTE SCOLASTICO</w:t>
      </w:r>
    </w:p>
    <w:p w:rsidR="00DB066B" w:rsidRDefault="00DB066B" w:rsidP="00DB066B">
      <w:pPr>
        <w:pStyle w:val="Testonormale"/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ab/>
      </w:r>
      <w:r>
        <w:rPr>
          <w:rFonts w:ascii="Verdana" w:hAnsi="Verdana" w:cs="Times New Roman"/>
          <w:sz w:val="22"/>
          <w:szCs w:val="22"/>
        </w:rPr>
        <w:tab/>
      </w:r>
      <w:r>
        <w:rPr>
          <w:rFonts w:ascii="Verdana" w:hAnsi="Verdana" w:cs="Times New Roman"/>
          <w:sz w:val="22"/>
          <w:szCs w:val="22"/>
        </w:rPr>
        <w:tab/>
      </w:r>
      <w:r>
        <w:rPr>
          <w:rFonts w:ascii="Verdana" w:hAnsi="Verdana" w:cs="Times New Roman"/>
          <w:sz w:val="22"/>
          <w:szCs w:val="22"/>
        </w:rPr>
        <w:tab/>
      </w:r>
      <w:r>
        <w:rPr>
          <w:rFonts w:ascii="Verdana" w:hAnsi="Verdana" w:cs="Times New Roman"/>
          <w:sz w:val="22"/>
          <w:szCs w:val="22"/>
        </w:rPr>
        <w:tab/>
      </w:r>
      <w:r>
        <w:rPr>
          <w:rFonts w:ascii="Verdana" w:hAnsi="Verdana" w:cs="Times New Roman"/>
          <w:sz w:val="22"/>
          <w:szCs w:val="22"/>
        </w:rPr>
        <w:tab/>
      </w:r>
      <w:r>
        <w:rPr>
          <w:rFonts w:ascii="Verdana" w:hAnsi="Verdana" w:cs="Times New Roman"/>
          <w:sz w:val="22"/>
          <w:szCs w:val="22"/>
        </w:rPr>
        <w:tab/>
        <w:t xml:space="preserve">Scuola Media “ </w:t>
      </w:r>
      <w:proofErr w:type="spellStart"/>
      <w:r>
        <w:rPr>
          <w:rFonts w:ascii="Verdana" w:hAnsi="Verdana" w:cs="Times New Roman"/>
          <w:sz w:val="22"/>
          <w:szCs w:val="22"/>
        </w:rPr>
        <w:t>Goltieri</w:t>
      </w:r>
      <w:proofErr w:type="spellEnd"/>
      <w:r>
        <w:rPr>
          <w:rFonts w:ascii="Verdana" w:hAnsi="Verdana" w:cs="Times New Roman"/>
          <w:sz w:val="22"/>
          <w:szCs w:val="22"/>
        </w:rPr>
        <w:t xml:space="preserve"> “ </w:t>
      </w:r>
      <w:r>
        <w:rPr>
          <w:rFonts w:ascii="Verdana" w:hAnsi="Verdana" w:cs="Times New Roman"/>
          <w:sz w:val="22"/>
          <w:szCs w:val="22"/>
        </w:rPr>
        <w:tab/>
        <w:t>ASTI</w:t>
      </w:r>
    </w:p>
    <w:p w:rsidR="00242B73" w:rsidRDefault="00242B73" w:rsidP="00DB066B">
      <w:pPr>
        <w:pStyle w:val="Testonormale"/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 xml:space="preserve">                                                          </w:t>
      </w:r>
    </w:p>
    <w:p w:rsidR="00242B73" w:rsidRDefault="00242B73" w:rsidP="00DB066B">
      <w:pPr>
        <w:pStyle w:val="Testonormale"/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 xml:space="preserve">                                                                AL DIRIGENTE SCOLASTICO</w:t>
      </w:r>
    </w:p>
    <w:p w:rsidR="00242B73" w:rsidRPr="00DF4ADC" w:rsidRDefault="00242B73" w:rsidP="00DB066B">
      <w:pPr>
        <w:pStyle w:val="Testonormale"/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 xml:space="preserve">                                                                I.C. “ Dalla Chiesa “ Nizz</w:t>
      </w:r>
      <w:bookmarkStart w:id="0" w:name="_GoBack"/>
      <w:bookmarkEnd w:id="0"/>
      <w:r>
        <w:rPr>
          <w:rFonts w:ascii="Verdana" w:hAnsi="Verdana" w:cs="Times New Roman"/>
          <w:sz w:val="22"/>
          <w:szCs w:val="22"/>
        </w:rPr>
        <w:t xml:space="preserve">a M.to </w:t>
      </w:r>
    </w:p>
    <w:p w:rsidR="00DB066B" w:rsidRPr="00DF4ADC" w:rsidRDefault="00DB066B" w:rsidP="00DB066B">
      <w:pPr>
        <w:pStyle w:val="Testonormale"/>
        <w:jc w:val="both"/>
        <w:rPr>
          <w:rFonts w:ascii="Verdana" w:hAnsi="Verdana" w:cs="Times New Roman"/>
          <w:sz w:val="22"/>
          <w:szCs w:val="22"/>
        </w:rPr>
      </w:pP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</w:p>
    <w:p w:rsidR="00DB066B" w:rsidRPr="00DF4ADC" w:rsidRDefault="00DB066B" w:rsidP="00DB066B">
      <w:pPr>
        <w:pStyle w:val="Testonormale"/>
        <w:jc w:val="both"/>
        <w:rPr>
          <w:rFonts w:ascii="Verdana" w:hAnsi="Verdana" w:cs="Times New Roman"/>
          <w:sz w:val="22"/>
          <w:szCs w:val="22"/>
        </w:rPr>
      </w:pPr>
    </w:p>
    <w:p w:rsidR="00DB066B" w:rsidRPr="00DF4ADC" w:rsidRDefault="00DB066B" w:rsidP="00DB066B">
      <w:pPr>
        <w:pStyle w:val="Testonormale"/>
        <w:jc w:val="both"/>
        <w:rPr>
          <w:rFonts w:ascii="Verdana" w:hAnsi="Verdana" w:cs="Times New Roman"/>
          <w:sz w:val="22"/>
          <w:szCs w:val="22"/>
        </w:rPr>
      </w:pP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  <w:t>ALL’U.R.P.</w:t>
      </w:r>
    </w:p>
    <w:p w:rsidR="00DB066B" w:rsidRPr="00DF4ADC" w:rsidRDefault="00DB066B" w:rsidP="00DB066B">
      <w:pPr>
        <w:pStyle w:val="Testonormale"/>
        <w:jc w:val="both"/>
        <w:rPr>
          <w:rFonts w:ascii="Verdana" w:hAnsi="Verdana" w:cs="Times New Roman"/>
          <w:sz w:val="22"/>
          <w:szCs w:val="22"/>
        </w:rPr>
      </w:pP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  <w:t>SEDE</w:t>
      </w:r>
    </w:p>
    <w:p w:rsidR="00DB066B" w:rsidRPr="00DF4ADC" w:rsidRDefault="00DB066B" w:rsidP="00DB066B">
      <w:pPr>
        <w:pStyle w:val="Testonormale"/>
        <w:jc w:val="both"/>
        <w:rPr>
          <w:rFonts w:ascii="Verdana" w:hAnsi="Verdana" w:cs="Times New Roman"/>
          <w:sz w:val="22"/>
          <w:szCs w:val="22"/>
        </w:rPr>
      </w:pPr>
    </w:p>
    <w:p w:rsidR="00DB066B" w:rsidRPr="00DF4ADC" w:rsidRDefault="00DB066B" w:rsidP="00DB066B">
      <w:pPr>
        <w:pStyle w:val="Testonormale"/>
        <w:jc w:val="both"/>
        <w:rPr>
          <w:rFonts w:ascii="Verdana" w:hAnsi="Verdana" w:cs="Times New Roman"/>
          <w:sz w:val="22"/>
          <w:szCs w:val="22"/>
        </w:rPr>
      </w:pP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</w:r>
      <w:r w:rsidRPr="00DF4ADC">
        <w:rPr>
          <w:rFonts w:ascii="Verdana" w:hAnsi="Verdana" w:cs="Times New Roman"/>
          <w:sz w:val="22"/>
          <w:szCs w:val="22"/>
        </w:rPr>
        <w:tab/>
        <w:t>ALL’ALBO</w:t>
      </w:r>
    </w:p>
    <w:p w:rsidR="00DB066B" w:rsidRPr="00DF4ADC" w:rsidRDefault="00DB066B" w:rsidP="00DB066B">
      <w:pPr>
        <w:pStyle w:val="Testonormale"/>
        <w:jc w:val="both"/>
        <w:rPr>
          <w:rFonts w:ascii="Verdana" w:hAnsi="Verdana" w:cs="Times New Roman"/>
          <w:sz w:val="22"/>
          <w:szCs w:val="22"/>
        </w:rPr>
      </w:pPr>
    </w:p>
    <w:p w:rsidR="00DB066B" w:rsidRPr="00DF4ADC" w:rsidRDefault="00DB066B" w:rsidP="00DB066B">
      <w:pPr>
        <w:pStyle w:val="Testonormale"/>
        <w:jc w:val="both"/>
        <w:rPr>
          <w:rFonts w:ascii="Verdana" w:hAnsi="Verdana" w:cs="Times New Roman"/>
          <w:sz w:val="22"/>
          <w:szCs w:val="22"/>
        </w:rPr>
      </w:pPr>
    </w:p>
    <w:p w:rsidR="00AC6547" w:rsidRDefault="00AC6547" w:rsidP="0050056C">
      <w:pPr>
        <w:pStyle w:val="Firmato"/>
        <w:rPr>
          <w:color w:val="404040" w:themeColor="text1" w:themeTint="BF"/>
          <w:sz w:val="20"/>
          <w:szCs w:val="20"/>
        </w:rPr>
      </w:pPr>
    </w:p>
    <w:p w:rsidR="00AC6547" w:rsidRDefault="00AC6547" w:rsidP="0050056C">
      <w:pPr>
        <w:pStyle w:val="Firmato"/>
        <w:rPr>
          <w:color w:val="404040" w:themeColor="text1" w:themeTint="BF"/>
          <w:sz w:val="20"/>
          <w:szCs w:val="20"/>
        </w:rPr>
      </w:pPr>
    </w:p>
    <w:sectPr w:rsidR="00AC6547" w:rsidSect="00E8176E">
      <w:headerReference w:type="default" r:id="rId9"/>
      <w:footerReference w:type="default" r:id="rId10"/>
      <w:headerReference w:type="first" r:id="rId11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D2F" w:rsidRDefault="00752D2F" w:rsidP="00735857">
      <w:pPr>
        <w:spacing w:after="0" w:line="240" w:lineRule="auto"/>
      </w:pPr>
      <w:r>
        <w:separator/>
      </w:r>
    </w:p>
  </w:endnote>
  <w:endnote w:type="continuationSeparator" w:id="0">
    <w:p w:rsidR="00752D2F" w:rsidRDefault="00752D2F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960514"/>
      <w:docPartObj>
        <w:docPartGallery w:val="Page Numbers (Bottom of Page)"/>
        <w:docPartUnique/>
      </w:docPartObj>
    </w:sdtPr>
    <w:sdtEndPr/>
    <w:sdtContent>
      <w:p w:rsidR="00171593" w:rsidRDefault="00D230BD" w:rsidP="0050056C">
        <w:pPr>
          <w:pStyle w:val="Pidipagina"/>
          <w:spacing w:before="240"/>
          <w:jc w:val="right"/>
        </w:pPr>
        <w:r w:rsidRPr="00735857">
          <w:rPr>
            <w:rFonts w:ascii="Copperplate Gothic Bold" w:hAnsi="Copperplate Gothic Bold"/>
            <w:noProof/>
            <w:color w:val="DE0029"/>
            <w:sz w:val="18"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E74C0EF" wp14:editId="501A65CB">
                  <wp:simplePos x="0" y="0"/>
                  <wp:positionH relativeFrom="column">
                    <wp:posOffset>314231</wp:posOffset>
                  </wp:positionH>
                  <wp:positionV relativeFrom="paragraph">
                    <wp:posOffset>137566</wp:posOffset>
                  </wp:positionV>
                  <wp:extent cx="4249712" cy="831954"/>
                  <wp:effectExtent l="0" t="0" r="0" b="6350"/>
                  <wp:wrapNone/>
                  <wp:docPr id="307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49712" cy="831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7A7F" w:rsidRPr="00491957" w:rsidRDefault="00247A7F" w:rsidP="00247A7F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 w:rsidRPr="00491957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Ambito di Alessandria</w:t>
                              </w:r>
                            </w:p>
                            <w:p w:rsidR="0072653A" w:rsidRPr="0072653A" w:rsidRDefault="0072653A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:rsidR="0050056C" w:rsidRDefault="0072653A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 w:rsidRPr="0072653A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Responsabile </w:t>
                              </w:r>
                              <w:r w:rsidR="00234433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Lucia Carriere</w:t>
                              </w:r>
                            </w:p>
                            <w:p w:rsidR="0072653A" w:rsidRPr="0072653A" w:rsidRDefault="0072653A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 w:rsidRPr="0072653A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tel.</w:t>
                              </w:r>
                              <w:r w:rsidR="00234433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0131 –</w:t>
                              </w:r>
                              <w:r w:rsidRPr="0072653A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234433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B71D60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87215/287211 </w:t>
                              </w:r>
                            </w:p>
                            <w:p w:rsidR="0072653A" w:rsidRPr="0072653A" w:rsidRDefault="0072653A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 w:rsidRPr="0072653A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="00234433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lucia.carriere.al@i</w:t>
                              </w:r>
                              <w:r w:rsidRPr="0072653A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struzione.it</w:t>
                              </w:r>
                            </w:p>
                            <w:p w:rsidR="00171593" w:rsidRDefault="00171593" w:rsidP="0017159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4.75pt;margin-top:10.85pt;width:334.6pt;height:6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" filled="f" stroked="f">
                  <v:textbox>
                    <w:txbxContent>
                      <w:p w:rsidR="00247A7F" w:rsidRPr="00491957" w:rsidRDefault="00247A7F" w:rsidP="00247A7F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 w:rsidRPr="00491957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Ambito di Alessandria</w:t>
                        </w:r>
                      </w:p>
                      <w:p w:rsidR="0072653A" w:rsidRPr="0072653A" w:rsidRDefault="0072653A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:rsidR="0050056C" w:rsidRDefault="0072653A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 w:rsidRPr="0072653A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Responsabile </w:t>
                        </w:r>
                        <w:r w:rsidR="00234433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Lucia Carriere</w:t>
                        </w:r>
                      </w:p>
                      <w:p w:rsidR="0072653A" w:rsidRPr="0072653A" w:rsidRDefault="0072653A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 w:rsidRPr="0072653A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tel.</w:t>
                        </w:r>
                        <w:r w:rsidR="00234433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0131 –</w:t>
                        </w:r>
                        <w:r w:rsidRPr="0072653A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</w:t>
                        </w:r>
                        <w:r w:rsidR="00234433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2</w:t>
                        </w:r>
                        <w:r w:rsidR="00B71D60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87215/287211 </w:t>
                        </w:r>
                      </w:p>
                      <w:p w:rsidR="0072653A" w:rsidRPr="0072653A" w:rsidRDefault="0072653A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 w:rsidRPr="0072653A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E-mail</w:t>
                        </w:r>
                        <w:r w:rsidR="00234433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lucia.carriere.al@i</w:t>
                        </w:r>
                        <w:r w:rsidRPr="0072653A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struzione.it</w:t>
                        </w:r>
                      </w:p>
                      <w:p w:rsidR="00171593" w:rsidRDefault="00171593" w:rsidP="00171593"/>
                    </w:txbxContent>
                  </v:textbox>
                </v:shape>
              </w:pict>
            </mc:Fallback>
          </mc:AlternateContent>
        </w:r>
        <w:r w:rsidR="00171593">
          <w:fldChar w:fldCharType="begin"/>
        </w:r>
        <w:r w:rsidR="00171593">
          <w:instrText>PAGE   \* MERGEFORMAT</w:instrText>
        </w:r>
        <w:r w:rsidR="00171593">
          <w:fldChar w:fldCharType="separate"/>
        </w:r>
        <w:r w:rsidR="00242B73">
          <w:rPr>
            <w:noProof/>
          </w:rPr>
          <w:t>2</w:t>
        </w:r>
        <w:r w:rsidR="00171593">
          <w:fldChar w:fldCharType="end"/>
        </w:r>
      </w:p>
    </w:sdtContent>
  </w:sdt>
  <w:p w:rsidR="00735857" w:rsidRPr="00735857" w:rsidRDefault="00171593" w:rsidP="00171593">
    <w:pPr>
      <w:pStyle w:val="Pidipagina"/>
      <w:rPr>
        <w:rFonts w:ascii="Copperplate Gothic Bold" w:hAnsi="Copperplate Gothic Bold"/>
        <w:color w:val="DE0029"/>
        <w:sz w:val="18"/>
      </w:rPr>
    </w:pPr>
    <w:r>
      <w:rPr>
        <w:noProof/>
        <w:lang w:eastAsia="it-IT"/>
      </w:rPr>
      <w:drawing>
        <wp:inline distT="0" distB="0" distL="0" distR="0" wp14:anchorId="1FBFF5D7" wp14:editId="2246EB76">
          <wp:extent cx="290945" cy="492368"/>
          <wp:effectExtent l="0" t="0" r="0" b="317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945" cy="492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D2F" w:rsidRDefault="00752D2F" w:rsidP="00735857">
      <w:pPr>
        <w:spacing w:after="0" w:line="240" w:lineRule="auto"/>
      </w:pPr>
      <w:r>
        <w:separator/>
      </w:r>
    </w:p>
  </w:footnote>
  <w:footnote w:type="continuationSeparator" w:id="0">
    <w:p w:rsidR="00752D2F" w:rsidRDefault="00752D2F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50056C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24BAD754" wp14:editId="2EE38476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2653A" w:rsidRPr="00E7598E" w:rsidRDefault="0072653A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Ufficio IV -</w:t>
                          </w:r>
                          <w:r w:rsidR="00247A7F" w:rsidRPr="00491957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 </w:t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Ambito territoriale di Alessandria e Asti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72653A" w:rsidRPr="00E7598E" w:rsidRDefault="0072653A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50056C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br/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Ufficio IV -</w:t>
                    </w:r>
                    <w:r w:rsidR="00247A7F" w:rsidRPr="00491957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 </w:t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Ambito territoriale di Alessandria e Asti</w:t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695D7FA0" wp14:editId="42F61862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 wp14:anchorId="761239B8" wp14:editId="343D4B0B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15C3C3BE" wp14:editId="12391A81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33BA8F78" wp14:editId="171EC8CF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8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30A7B5A" wp14:editId="142AF07C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4D"/>
    <w:rsid w:val="00020ABB"/>
    <w:rsid w:val="00026754"/>
    <w:rsid w:val="00026DD8"/>
    <w:rsid w:val="000360C3"/>
    <w:rsid w:val="00053CCC"/>
    <w:rsid w:val="000634C3"/>
    <w:rsid w:val="000D0E61"/>
    <w:rsid w:val="00104C46"/>
    <w:rsid w:val="00105DDA"/>
    <w:rsid w:val="0011154D"/>
    <w:rsid w:val="001218A6"/>
    <w:rsid w:val="00132C64"/>
    <w:rsid w:val="00156550"/>
    <w:rsid w:val="00171593"/>
    <w:rsid w:val="00171C98"/>
    <w:rsid w:val="00176BD8"/>
    <w:rsid w:val="001C36C6"/>
    <w:rsid w:val="001C3F22"/>
    <w:rsid w:val="001F6424"/>
    <w:rsid w:val="00212C6C"/>
    <w:rsid w:val="00221772"/>
    <w:rsid w:val="002234E0"/>
    <w:rsid w:val="002271E0"/>
    <w:rsid w:val="0023363A"/>
    <w:rsid w:val="00234433"/>
    <w:rsid w:val="00242B73"/>
    <w:rsid w:val="002460B0"/>
    <w:rsid w:val="00247A7F"/>
    <w:rsid w:val="002B72D4"/>
    <w:rsid w:val="002E4C58"/>
    <w:rsid w:val="00342B9D"/>
    <w:rsid w:val="00344177"/>
    <w:rsid w:val="00345336"/>
    <w:rsid w:val="00362060"/>
    <w:rsid w:val="003820AD"/>
    <w:rsid w:val="003B07E1"/>
    <w:rsid w:val="003C416E"/>
    <w:rsid w:val="00401A01"/>
    <w:rsid w:val="004129BC"/>
    <w:rsid w:val="004237FD"/>
    <w:rsid w:val="00425ED9"/>
    <w:rsid w:val="0047743F"/>
    <w:rsid w:val="00486041"/>
    <w:rsid w:val="004873EF"/>
    <w:rsid w:val="004A5D7A"/>
    <w:rsid w:val="004C72D7"/>
    <w:rsid w:val="004E032D"/>
    <w:rsid w:val="0050056C"/>
    <w:rsid w:val="00513C30"/>
    <w:rsid w:val="0054689F"/>
    <w:rsid w:val="00594191"/>
    <w:rsid w:val="005E5B26"/>
    <w:rsid w:val="006255FB"/>
    <w:rsid w:val="00653E89"/>
    <w:rsid w:val="00684E03"/>
    <w:rsid w:val="006933CE"/>
    <w:rsid w:val="006A5F3E"/>
    <w:rsid w:val="006C7F03"/>
    <w:rsid w:val="006D2294"/>
    <w:rsid w:val="006D5BCE"/>
    <w:rsid w:val="006E35AD"/>
    <w:rsid w:val="0072653A"/>
    <w:rsid w:val="00735857"/>
    <w:rsid w:val="00752D2F"/>
    <w:rsid w:val="00764208"/>
    <w:rsid w:val="00770307"/>
    <w:rsid w:val="007742AF"/>
    <w:rsid w:val="0077475F"/>
    <w:rsid w:val="00795060"/>
    <w:rsid w:val="007B0F03"/>
    <w:rsid w:val="007B2037"/>
    <w:rsid w:val="0080713F"/>
    <w:rsid w:val="008074E6"/>
    <w:rsid w:val="00833790"/>
    <w:rsid w:val="00887190"/>
    <w:rsid w:val="008B148F"/>
    <w:rsid w:val="008B6D2F"/>
    <w:rsid w:val="008F4B65"/>
    <w:rsid w:val="009149F9"/>
    <w:rsid w:val="00917BFF"/>
    <w:rsid w:val="00920922"/>
    <w:rsid w:val="00930855"/>
    <w:rsid w:val="00957E18"/>
    <w:rsid w:val="00982B8F"/>
    <w:rsid w:val="00984E26"/>
    <w:rsid w:val="009E29D3"/>
    <w:rsid w:val="00A05E12"/>
    <w:rsid w:val="00A53694"/>
    <w:rsid w:val="00A63ADA"/>
    <w:rsid w:val="00A82B7B"/>
    <w:rsid w:val="00A93438"/>
    <w:rsid w:val="00AC6547"/>
    <w:rsid w:val="00AC6C4D"/>
    <w:rsid w:val="00AD516B"/>
    <w:rsid w:val="00AE75E8"/>
    <w:rsid w:val="00AF6D3E"/>
    <w:rsid w:val="00B24587"/>
    <w:rsid w:val="00B442B8"/>
    <w:rsid w:val="00B71D60"/>
    <w:rsid w:val="00B9390A"/>
    <w:rsid w:val="00B9467A"/>
    <w:rsid w:val="00C13338"/>
    <w:rsid w:val="00C31487"/>
    <w:rsid w:val="00C42C1D"/>
    <w:rsid w:val="00C94F10"/>
    <w:rsid w:val="00CA00FD"/>
    <w:rsid w:val="00CB447C"/>
    <w:rsid w:val="00CC364F"/>
    <w:rsid w:val="00CD146C"/>
    <w:rsid w:val="00CE7F60"/>
    <w:rsid w:val="00D230BD"/>
    <w:rsid w:val="00D402CD"/>
    <w:rsid w:val="00D728C7"/>
    <w:rsid w:val="00DA08C8"/>
    <w:rsid w:val="00DB066B"/>
    <w:rsid w:val="00DF38D4"/>
    <w:rsid w:val="00E20548"/>
    <w:rsid w:val="00E7598E"/>
    <w:rsid w:val="00E8176E"/>
    <w:rsid w:val="00EA2144"/>
    <w:rsid w:val="00EB3D4E"/>
    <w:rsid w:val="00EB552B"/>
    <w:rsid w:val="00F06B1B"/>
    <w:rsid w:val="00F24949"/>
    <w:rsid w:val="00F76BDB"/>
    <w:rsid w:val="00F85F07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CA00FD"/>
    <w:pPr>
      <w:tabs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center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paragraph" w:styleId="Testonormale">
    <w:name w:val="Plain Text"/>
    <w:aliases w:val="Carattere Carattere,Carattere Carattere Carattere Carattere Carattere Carattere Carattere"/>
    <w:basedOn w:val="Normale"/>
    <w:link w:val="TestonormaleCarattere"/>
    <w:rsid w:val="00DB066B"/>
    <w:pPr>
      <w:autoSpaceDE w:val="0"/>
      <w:autoSpaceDN w:val="0"/>
      <w:spacing w:after="0" w:line="240" w:lineRule="auto"/>
      <w:jc w:val="left"/>
    </w:pPr>
    <w:rPr>
      <w:rFonts w:ascii="Courier New" w:eastAsia="Times New Roman" w:hAnsi="Courier New" w:cs="MS Mincho"/>
      <w:sz w:val="20"/>
      <w:lang w:eastAsia="it-IT"/>
    </w:rPr>
  </w:style>
  <w:style w:type="character" w:customStyle="1" w:styleId="TestonormaleCarattere">
    <w:name w:val="Testo normale Carattere"/>
    <w:aliases w:val="Carattere Carattere Carattere,Carattere Carattere Carattere Carattere Carattere Carattere Carattere Carattere"/>
    <w:basedOn w:val="Carpredefinitoparagrafo"/>
    <w:link w:val="Testonormale"/>
    <w:rsid w:val="00DB066B"/>
    <w:rPr>
      <w:rFonts w:ascii="Courier New" w:eastAsia="Times New Roman" w:hAnsi="Courier New" w:cs="MS Mincho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CA00FD"/>
    <w:pPr>
      <w:tabs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center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paragraph" w:styleId="Testonormale">
    <w:name w:val="Plain Text"/>
    <w:aliases w:val="Carattere Carattere,Carattere Carattere Carattere Carattere Carattere Carattere Carattere"/>
    <w:basedOn w:val="Normale"/>
    <w:link w:val="TestonormaleCarattere"/>
    <w:rsid w:val="00DB066B"/>
    <w:pPr>
      <w:autoSpaceDE w:val="0"/>
      <w:autoSpaceDN w:val="0"/>
      <w:spacing w:after="0" w:line="240" w:lineRule="auto"/>
      <w:jc w:val="left"/>
    </w:pPr>
    <w:rPr>
      <w:rFonts w:ascii="Courier New" w:eastAsia="Times New Roman" w:hAnsi="Courier New" w:cs="MS Mincho"/>
      <w:sz w:val="20"/>
      <w:lang w:eastAsia="it-IT"/>
    </w:rPr>
  </w:style>
  <w:style w:type="character" w:customStyle="1" w:styleId="TestonormaleCarattere">
    <w:name w:val="Testo normale Carattere"/>
    <w:aliases w:val="Carattere Carattere Carattere,Carattere Carattere Carattere Carattere Carattere Carattere Carattere Carattere"/>
    <w:basedOn w:val="Carpredefinitoparagrafo"/>
    <w:link w:val="Testonormale"/>
    <w:rsid w:val="00DB066B"/>
    <w:rPr>
      <w:rFonts w:ascii="Courier New" w:eastAsia="Times New Roman" w:hAnsi="Courier New" w:cs="MS Minch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2246\Desktop\carta%20intestata\firma_dirigenti\carta_intestata_firma_dirigente_uff4_AL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1A1A0-0C0D-4D11-915D-9B3D0508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carta_intestata_firma_dirigente_uff4_AL.dotx</Template>
  <TotalTime>21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2015-09-10T11:09:00Z</cp:lastPrinted>
  <dcterms:created xsi:type="dcterms:W3CDTF">2015-09-10T08:46:00Z</dcterms:created>
  <dcterms:modified xsi:type="dcterms:W3CDTF">2015-09-11T09:28:00Z</dcterms:modified>
</cp:coreProperties>
</file>